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3294" w:rsidRDefault="002A3294" w:rsidP="002A3294">
      <w:pPr>
        <w:pStyle w:val="C-head"/>
        <w:spacing w:line="480" w:lineRule="auto"/>
      </w:pPr>
      <w:r>
        <w:drawing>
          <wp:anchor distT="0" distB="0" distL="114300" distR="114300" simplePos="0" relativeHeight="251659264" behindDoc="1" locked="0" layoutInCell="1" allowOverlap="1" wp14:anchorId="6191714F" wp14:editId="23B4DC7C">
            <wp:simplePos x="0" y="0"/>
            <wp:positionH relativeFrom="page">
              <wp:posOffset>411480</wp:posOffset>
            </wp:positionH>
            <wp:positionV relativeFrom="page">
              <wp:posOffset>556895</wp:posOffset>
            </wp:positionV>
            <wp:extent cx="499110" cy="9144000"/>
            <wp:effectExtent l="0" t="0" r="889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Reporte de </w:t>
      </w:r>
      <w:r w:rsidRPr="002A3294">
        <w:t>Derivación</w:t>
      </w:r>
      <w:r>
        <w:t xml:space="preserve"> C10 Juárez—4 Meses</w:t>
      </w:r>
    </w:p>
    <w:p w:rsidR="002A3294" w:rsidRDefault="002A3294" w:rsidP="002A3294">
      <w:pPr>
        <w:pStyle w:val="text"/>
      </w:pPr>
      <w:r w:rsidRPr="00674A20">
        <w:rPr>
          <w:b/>
        </w:rPr>
        <w:t>Cohorte comprendido:</w:t>
      </w:r>
      <w:r>
        <w:t xml:space="preserve"> Cohorte 10</w:t>
      </w:r>
    </w:p>
    <w:p w:rsidR="002A3294" w:rsidRPr="00ED245B" w:rsidRDefault="002A3294" w:rsidP="002A3294">
      <w:pPr>
        <w:pStyle w:val="text"/>
      </w:pPr>
      <w:r w:rsidRPr="00674A20">
        <w:rPr>
          <w:b/>
        </w:rPr>
        <w:t>Fecha de inicio de derivación y seguimiento:</w:t>
      </w:r>
      <w:r>
        <w:t xml:space="preserve"> 24 de Noviembre, 2014</w:t>
      </w:r>
    </w:p>
    <w:p w:rsidR="002A3294" w:rsidRDefault="002A3294" w:rsidP="002A3294">
      <w:pPr>
        <w:pStyle w:val="text"/>
      </w:pPr>
      <w:r w:rsidRPr="008D54C4">
        <w:rPr>
          <w:b/>
        </w:rPr>
        <w:t>Persona que elaboró reporte:</w:t>
      </w:r>
      <w:r>
        <w:t xml:space="preserve"> Reyna Abigail Ortiz Serrano</w:t>
      </w:r>
    </w:p>
    <w:p w:rsidR="002A3294" w:rsidRDefault="002A3294" w:rsidP="002A3294">
      <w:pPr>
        <w:pStyle w:val="text"/>
        <w:spacing w:line="240" w:lineRule="auto"/>
      </w:pPr>
      <w:r w:rsidRPr="008D54C4">
        <w:rPr>
          <w:b/>
        </w:rPr>
        <w:t>Puesto:</w:t>
      </w:r>
      <w:r>
        <w:t xml:space="preserve"> Coordinadora de Intermediación Laboral </w:t>
      </w:r>
      <w:r>
        <w:tab/>
      </w:r>
    </w:p>
    <w:p w:rsidR="002A3294" w:rsidRPr="001B4A77" w:rsidRDefault="002A3294" w:rsidP="002A3294">
      <w:pPr>
        <w:pStyle w:val="E-head"/>
      </w:pPr>
      <w:r w:rsidRPr="001B4A77">
        <w:t>Aspectos generales</w:t>
      </w:r>
    </w:p>
    <w:p w:rsidR="002A3294" w:rsidRDefault="002A3294" w:rsidP="002A3294">
      <w:pPr>
        <w:pStyle w:val="text"/>
      </w:pPr>
      <w:r w:rsidRPr="00674A20">
        <w:rPr>
          <w:b/>
        </w:rPr>
        <w:t>Total de egresados:</w:t>
      </w:r>
      <w:r>
        <w:t xml:space="preserve"> 62 jóvenes</w:t>
      </w:r>
    </w:p>
    <w:p w:rsidR="002A3294" w:rsidRDefault="002A3294" w:rsidP="002A3294">
      <w:pPr>
        <w:pStyle w:val="text"/>
        <w:spacing w:line="480" w:lineRule="auto"/>
      </w:pPr>
      <w:r w:rsidRPr="008D54C4">
        <w:rPr>
          <w:b/>
        </w:rPr>
        <w:t>Total de derivados:</w:t>
      </w:r>
      <w:r>
        <w:t xml:space="preserve"> 45 jóvenes—72.58% </w:t>
      </w:r>
    </w:p>
    <w:p w:rsidR="002A3294" w:rsidRPr="007B6343" w:rsidRDefault="002A3294" w:rsidP="002A3294">
      <w:pPr>
        <w:pStyle w:val="text"/>
        <w:rPr>
          <w:b/>
        </w:rPr>
      </w:pPr>
      <w:r w:rsidRPr="007B6343">
        <w:rPr>
          <w:b/>
        </w:rPr>
        <w:t>Derivaciones:</w:t>
      </w:r>
    </w:p>
    <w:p w:rsidR="002A3294" w:rsidRPr="00ED245B" w:rsidRDefault="002A3294" w:rsidP="002A3294">
      <w:pPr>
        <w:pStyle w:val="numberedlist"/>
      </w:pPr>
      <w:r>
        <w:t>Empleo: 33</w:t>
      </w:r>
      <w:r w:rsidRPr="00ED245B">
        <w:t xml:space="preserve"> jóvenes</w:t>
      </w:r>
      <w:r>
        <w:t>–53%</w:t>
      </w:r>
    </w:p>
    <w:p w:rsidR="002A3294" w:rsidRPr="00ED245B" w:rsidRDefault="002A3294" w:rsidP="002A3294">
      <w:pPr>
        <w:pStyle w:val="numberedlist"/>
      </w:pPr>
      <w:r>
        <w:t>Pasantía: 0–</w:t>
      </w:r>
      <w:r w:rsidRPr="00ED245B">
        <w:t xml:space="preserve">0 </w:t>
      </w:r>
    </w:p>
    <w:p w:rsidR="002A3294" w:rsidRPr="00ED245B" w:rsidRDefault="002A3294" w:rsidP="002A3294">
      <w:pPr>
        <w:pStyle w:val="numberedlist"/>
      </w:pPr>
      <w:proofErr w:type="spellStart"/>
      <w:r>
        <w:t>Emprendedurismo</w:t>
      </w:r>
      <w:proofErr w:type="spellEnd"/>
      <w:r>
        <w:t>: 0–</w:t>
      </w:r>
      <w:r w:rsidRPr="00ED245B">
        <w:t>0</w:t>
      </w:r>
    </w:p>
    <w:p w:rsidR="002A3294" w:rsidRPr="00ED245B" w:rsidRDefault="002A3294" w:rsidP="002A3294">
      <w:pPr>
        <w:pStyle w:val="numberedlist"/>
      </w:pPr>
      <w:r w:rsidRPr="00ED245B">
        <w:t xml:space="preserve">Capacitación Técnica: </w:t>
      </w:r>
      <w:r>
        <w:t>7–11%</w:t>
      </w:r>
    </w:p>
    <w:p w:rsidR="002A3294" w:rsidRPr="008D54C4" w:rsidRDefault="002A3294" w:rsidP="002A3294">
      <w:pPr>
        <w:pStyle w:val="numberedlist"/>
        <w:spacing w:line="480" w:lineRule="auto"/>
      </w:pPr>
      <w:r w:rsidRPr="00ED245B">
        <w:t>Educación Formal:</w:t>
      </w:r>
      <w:r>
        <w:t xml:space="preserve"> 5 jóvenes– 8%</w:t>
      </w:r>
    </w:p>
    <w:p w:rsidR="002A3294" w:rsidRPr="007B6343" w:rsidRDefault="002A3294" w:rsidP="002A3294">
      <w:pPr>
        <w:pStyle w:val="text"/>
        <w:rPr>
          <w:b/>
        </w:rPr>
      </w:pPr>
      <w:r w:rsidRPr="007B6343">
        <w:rPr>
          <w:b/>
        </w:rPr>
        <w:t>No derivados:</w:t>
      </w:r>
    </w:p>
    <w:p w:rsidR="002A3294" w:rsidRDefault="002A3294" w:rsidP="002A3294">
      <w:pPr>
        <w:pStyle w:val="numberedlist"/>
      </w:pPr>
      <w:r>
        <w:t>Buscando Trabajo:</w:t>
      </w:r>
      <w:bookmarkStart w:id="0" w:name="_GoBack"/>
      <w:bookmarkEnd w:id="0"/>
      <w:r>
        <w:t xml:space="preserve"> 9 jóvenes–15%</w:t>
      </w:r>
    </w:p>
    <w:p w:rsidR="002A3294" w:rsidRDefault="002A3294" w:rsidP="002A3294">
      <w:pPr>
        <w:pStyle w:val="numberedlist"/>
      </w:pPr>
      <w:r>
        <w:t>Baja del Programa: 4–6%</w:t>
      </w:r>
    </w:p>
    <w:p w:rsidR="002A3294" w:rsidRDefault="002A3294" w:rsidP="002A3294">
      <w:pPr>
        <w:pStyle w:val="numberedlist"/>
      </w:pPr>
      <w:r>
        <w:t>Actividad Económica Informal: 2–3%</w:t>
      </w:r>
    </w:p>
    <w:p w:rsidR="002A3294" w:rsidRDefault="002A3294" w:rsidP="002A3294">
      <w:pPr>
        <w:pStyle w:val="numberedlist"/>
        <w:spacing w:line="480" w:lineRule="auto"/>
      </w:pPr>
      <w:r>
        <w:t>No Está Buscando Trabajo: 2 jóvenes—3%</w:t>
      </w:r>
    </w:p>
    <w:p w:rsidR="002A3294" w:rsidRPr="008D54C4" w:rsidRDefault="002A3294" w:rsidP="002A3294">
      <w:pPr>
        <w:pStyle w:val="text"/>
      </w:pPr>
      <w:r w:rsidRPr="008D54C4">
        <w:rPr>
          <w:b/>
        </w:rPr>
        <w:t>Empresa con mayor cantidad de participantes empleados</w:t>
      </w:r>
      <w:r>
        <w:t>:</w:t>
      </w:r>
      <w:r w:rsidRPr="008D54C4">
        <w:t xml:space="preserve"> </w:t>
      </w:r>
    </w:p>
    <w:p w:rsidR="002A3294" w:rsidRDefault="002A3294" w:rsidP="002A3294">
      <w:pPr>
        <w:pStyle w:val="bulletedlist"/>
      </w:pPr>
      <w:proofErr w:type="spellStart"/>
      <w:r>
        <w:t>Contec</w:t>
      </w:r>
      <w:proofErr w:type="spellEnd"/>
      <w:r>
        <w:t xml:space="preserve"> (Maquiladora) tiene 4 jóvenes empleados.</w:t>
      </w:r>
    </w:p>
    <w:p w:rsidR="002A3294" w:rsidRDefault="002A3294" w:rsidP="002A3294">
      <w:pPr>
        <w:pStyle w:val="bulletedlist"/>
      </w:pPr>
      <w:r>
        <w:t xml:space="preserve">El </w:t>
      </w:r>
      <w:proofErr w:type="spellStart"/>
      <w:r>
        <w:t>Chilaquilazzo</w:t>
      </w:r>
      <w:proofErr w:type="spellEnd"/>
      <w:r>
        <w:t xml:space="preserve"> (Restaurante) tiene 2 jóvenes empleados.</w:t>
      </w:r>
    </w:p>
    <w:p w:rsidR="002A3294" w:rsidRPr="00A81B65" w:rsidRDefault="002A3294" w:rsidP="002A3294">
      <w:pPr>
        <w:pStyle w:val="bulletedlist"/>
        <w:spacing w:line="480" w:lineRule="auto"/>
      </w:pPr>
      <w:proofErr w:type="spellStart"/>
      <w:r>
        <w:t>Syncreon</w:t>
      </w:r>
      <w:proofErr w:type="spellEnd"/>
      <w:r>
        <w:t xml:space="preserve"> (Maquiladora) tiene 2 jóvenes empleados.</w:t>
      </w:r>
    </w:p>
    <w:p w:rsidR="002A3294" w:rsidRPr="008D54C4" w:rsidRDefault="002A3294" w:rsidP="002A3294">
      <w:pPr>
        <w:pStyle w:val="text"/>
        <w:rPr>
          <w:b/>
        </w:rPr>
      </w:pPr>
      <w:r w:rsidRPr="008D54C4">
        <w:rPr>
          <w:b/>
        </w:rPr>
        <w:t xml:space="preserve">Sector con mayor cantidad de participantes empleados: </w:t>
      </w:r>
    </w:p>
    <w:p w:rsidR="002A3294" w:rsidRDefault="002A3294" w:rsidP="002A3294">
      <w:pPr>
        <w:pStyle w:val="bulletedlist"/>
        <w:spacing w:line="480" w:lineRule="auto"/>
      </w:pPr>
      <w:r>
        <w:t>Maquiladora: 24 jóvenes</w:t>
      </w:r>
      <w:r w:rsidRPr="007C6225">
        <w:t xml:space="preserve"> </w:t>
      </w:r>
    </w:p>
    <w:p w:rsidR="002A3294" w:rsidRDefault="002A3294" w:rsidP="002A3294">
      <w:r>
        <w:rPr>
          <w:b/>
          <w:bCs/>
          <w:caps/>
        </w:rPr>
        <w:br w:type="page"/>
      </w:r>
    </w:p>
    <w:tbl>
      <w:tblPr>
        <w:tblW w:w="9000" w:type="dxa"/>
        <w:tblInd w:w="778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6" w:space="0" w:color="5B9BD5"/>
          <w:insideV w:val="single" w:sz="6" w:space="0" w:color="5B9BD5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80"/>
        <w:gridCol w:w="1192"/>
        <w:gridCol w:w="1193"/>
        <w:gridCol w:w="1192"/>
        <w:gridCol w:w="1013"/>
        <w:gridCol w:w="990"/>
        <w:gridCol w:w="1440"/>
      </w:tblGrid>
      <w:tr w:rsidR="002A3294" w:rsidRPr="00A6123D" w:rsidTr="002A3294">
        <w:trPr>
          <w:trHeight w:val="311"/>
        </w:trPr>
        <w:tc>
          <w:tcPr>
            <w:tcW w:w="9000" w:type="dxa"/>
            <w:gridSpan w:val="7"/>
            <w:tcBorders>
              <w:top w:val="nil"/>
              <w:left w:val="nil"/>
              <w:bottom w:val="single" w:sz="6" w:space="0" w:color="5B9BD5"/>
              <w:right w:val="nil"/>
            </w:tcBorders>
            <w:shd w:val="clear" w:color="auto" w:fill="auto"/>
          </w:tcPr>
          <w:p w:rsidR="002A3294" w:rsidRPr="00A6123D" w:rsidRDefault="002A3294" w:rsidP="002A3294">
            <w:pPr>
              <w:pStyle w:val="worksheetheading"/>
              <w:framePr w:hSpace="0" w:wrap="auto" w:vAnchor="margin" w:yAlign="inline"/>
              <w:ind w:right="-238"/>
              <w:suppressOverlap w:val="0"/>
            </w:pPr>
            <w:r w:rsidRPr="00A6123D">
              <w:lastRenderedPageBreak/>
              <w:t>TOTALES</w:t>
            </w:r>
          </w:p>
        </w:tc>
      </w:tr>
      <w:tr w:rsidR="002A3294" w:rsidRPr="00A6123D" w:rsidTr="00C854DA">
        <w:trPr>
          <w:trHeight w:val="23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</w:pPr>
            <w:r w:rsidRPr="00A6123D">
              <w:t>Estatus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Riveras del Bravo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Francisco Villarreal Torres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Conalep III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Fray García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Totales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Porcentaje de derivación</w:t>
            </w:r>
          </w:p>
        </w:tc>
      </w:tr>
      <w:tr w:rsidR="002A3294" w:rsidRPr="007C622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0B5AB2"/>
              </w:rPr>
            </w:pPr>
            <w:r w:rsidRPr="00A6123D">
              <w:rPr>
                <w:color w:val="0B5AB2"/>
              </w:rPr>
              <w:t>En empleo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6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3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16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8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33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53%</w:t>
            </w:r>
          </w:p>
        </w:tc>
      </w:tr>
      <w:tr w:rsidR="002A3294" w:rsidRPr="007C622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C00000"/>
              </w:rPr>
            </w:pPr>
            <w:r w:rsidRPr="004E197D">
              <w:rPr>
                <w:color w:val="C00000"/>
              </w:rPr>
              <w:t>Pasantía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0%</w:t>
            </w:r>
          </w:p>
        </w:tc>
      </w:tr>
      <w:tr w:rsidR="002A3294" w:rsidRPr="007C622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92D050"/>
              </w:rPr>
            </w:pPr>
            <w:proofErr w:type="spellStart"/>
            <w:r w:rsidRPr="004E197D">
              <w:rPr>
                <w:color w:val="92D050"/>
              </w:rPr>
              <w:t>Emprendedurismo</w:t>
            </w:r>
            <w:proofErr w:type="spellEnd"/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0%</w:t>
            </w:r>
          </w:p>
        </w:tc>
      </w:tr>
      <w:tr w:rsidR="002A3294" w:rsidRPr="007C622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9841E2"/>
              </w:rPr>
            </w:pPr>
            <w:r w:rsidRPr="004E197D">
              <w:rPr>
                <w:color w:val="9841E2"/>
              </w:rPr>
              <w:t>Capacitación técnica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3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4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7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11%</w:t>
            </w:r>
          </w:p>
        </w:tc>
      </w:tr>
      <w:tr w:rsidR="002A3294" w:rsidRPr="007C622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11A2BC"/>
              </w:rPr>
            </w:pPr>
            <w:r w:rsidRPr="004E197D">
              <w:rPr>
                <w:color w:val="11A2BC"/>
              </w:rPr>
              <w:t>Educación formal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3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5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8%</w:t>
            </w:r>
          </w:p>
        </w:tc>
      </w:tr>
      <w:tr w:rsidR="002A3294" w:rsidRPr="007C622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F4B083"/>
              </w:rPr>
            </w:pPr>
            <w:r w:rsidRPr="00A6123D">
              <w:rPr>
                <w:color w:val="F4B083"/>
              </w:rPr>
              <w:t>Buscando empleo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5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9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15%</w:t>
            </w:r>
          </w:p>
        </w:tc>
      </w:tr>
      <w:tr w:rsidR="002A3294" w:rsidRPr="007C622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0070C0"/>
              </w:rPr>
            </w:pPr>
            <w:r w:rsidRPr="00A6123D">
              <w:rPr>
                <w:color w:val="0070C0"/>
              </w:rPr>
              <w:t>Baja de programa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4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6%</w:t>
            </w:r>
          </w:p>
        </w:tc>
      </w:tr>
      <w:tr w:rsidR="002A3294" w:rsidRPr="007C622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4E197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CE7F96"/>
              </w:rPr>
            </w:pPr>
            <w:r w:rsidRPr="004E197D">
              <w:rPr>
                <w:color w:val="CE7F96"/>
              </w:rPr>
              <w:t>Actividad económica informal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3%</w:t>
            </w:r>
          </w:p>
        </w:tc>
      </w:tr>
      <w:tr w:rsidR="002A3294" w:rsidRPr="007C622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2A3294">
            <w:pPr>
              <w:pStyle w:val="tabletext"/>
              <w:numPr>
                <w:ilvl w:val="0"/>
                <w:numId w:val="33"/>
              </w:numPr>
              <w:tabs>
                <w:tab w:val="clear" w:pos="216"/>
              </w:tabs>
              <w:ind w:left="212" w:hanging="180"/>
              <w:rPr>
                <w:color w:val="385623"/>
              </w:rPr>
            </w:pPr>
            <w:r w:rsidRPr="00A6123D">
              <w:rPr>
                <w:color w:val="385623"/>
              </w:rPr>
              <w:t>No está buscando trabajo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auto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2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3%</w:t>
            </w:r>
          </w:p>
        </w:tc>
      </w:tr>
      <w:tr w:rsidR="002A3294" w:rsidRPr="00D3641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heading2"/>
              <w:jc w:val="left"/>
            </w:pPr>
            <w:r w:rsidRPr="00A6123D">
              <w:t>TOTAL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12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9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19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22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62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</w:p>
        </w:tc>
      </w:tr>
      <w:tr w:rsidR="002A3294" w:rsidRPr="00D36415" w:rsidTr="00C854DA">
        <w:trPr>
          <w:trHeight w:val="143"/>
        </w:trPr>
        <w:tc>
          <w:tcPr>
            <w:tcW w:w="198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rPr>
                <w:b/>
              </w:rPr>
            </w:pPr>
            <w:r w:rsidRPr="00A6123D">
              <w:rPr>
                <w:b/>
              </w:rPr>
              <w:t>AUTODERIVADOS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5</w:t>
            </w:r>
          </w:p>
        </w:tc>
        <w:tc>
          <w:tcPr>
            <w:tcW w:w="119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4</w:t>
            </w:r>
          </w:p>
        </w:tc>
        <w:tc>
          <w:tcPr>
            <w:tcW w:w="1192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6</w:t>
            </w:r>
          </w:p>
        </w:tc>
        <w:tc>
          <w:tcPr>
            <w:tcW w:w="1013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tabs>
                <w:tab w:val="left" w:pos="323"/>
                <w:tab w:val="center" w:pos="448"/>
              </w:tabs>
              <w:jc w:val="center"/>
              <w:rPr>
                <w:b/>
              </w:rPr>
            </w:pPr>
            <w:r w:rsidRPr="00A6123D">
              <w:rPr>
                <w:b/>
              </w:rPr>
              <w:t>10</w:t>
            </w:r>
          </w:p>
        </w:tc>
        <w:tc>
          <w:tcPr>
            <w:tcW w:w="99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25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2F2F2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</w:p>
        </w:tc>
      </w:tr>
    </w:tbl>
    <w:p w:rsidR="002A3294" w:rsidRPr="00D36415" w:rsidRDefault="002A3294" w:rsidP="002A3294">
      <w:pPr>
        <w:rPr>
          <w:b/>
        </w:rPr>
      </w:pPr>
    </w:p>
    <w:tbl>
      <w:tblPr>
        <w:tblW w:w="9000" w:type="dxa"/>
        <w:tblInd w:w="778" w:type="dxa"/>
        <w:tblBorders>
          <w:top w:val="single" w:sz="6" w:space="0" w:color="5B9BD5"/>
          <w:left w:val="single" w:sz="6" w:space="0" w:color="5B9BD5"/>
          <w:bottom w:val="single" w:sz="6" w:space="0" w:color="5B9BD5"/>
          <w:right w:val="single" w:sz="6" w:space="0" w:color="5B9BD5"/>
          <w:insideH w:val="single" w:sz="6" w:space="0" w:color="5B9BD5"/>
          <w:insideV w:val="single" w:sz="6" w:space="0" w:color="5B9BD5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7560"/>
        <w:gridCol w:w="1440"/>
      </w:tblGrid>
      <w:tr w:rsidR="002A3294" w:rsidRPr="007C6225" w:rsidTr="00C854DA">
        <w:tc>
          <w:tcPr>
            <w:tcW w:w="7560" w:type="dxa"/>
            <w:vAlign w:val="center"/>
          </w:tcPr>
          <w:p w:rsidR="002A3294" w:rsidRPr="00A6123D" w:rsidRDefault="002A3294" w:rsidP="00C854DA">
            <w:pPr>
              <w:pStyle w:val="tabletext"/>
              <w:rPr>
                <w:b/>
              </w:rPr>
            </w:pPr>
            <w:r w:rsidRPr="00A6123D">
              <w:rPr>
                <w:b/>
              </w:rPr>
              <w:t>Porcentaje de derivación alcanzado a la fecha</w:t>
            </w:r>
          </w:p>
        </w:tc>
        <w:tc>
          <w:tcPr>
            <w:tcW w:w="144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72.58%</w:t>
            </w:r>
          </w:p>
        </w:tc>
      </w:tr>
      <w:tr w:rsidR="002A3294" w:rsidRPr="007C6225" w:rsidTr="00C854DA">
        <w:tc>
          <w:tcPr>
            <w:tcW w:w="7560" w:type="dxa"/>
            <w:vAlign w:val="center"/>
          </w:tcPr>
          <w:p w:rsidR="002A3294" w:rsidRPr="00A6123D" w:rsidRDefault="002A3294" w:rsidP="00C854DA">
            <w:pPr>
              <w:pStyle w:val="tabletext"/>
              <w:rPr>
                <w:b/>
              </w:rPr>
            </w:pPr>
            <w:proofErr w:type="spellStart"/>
            <w:r w:rsidRPr="00A6123D">
              <w:rPr>
                <w:b/>
              </w:rPr>
              <w:t>Autoderivados</w:t>
            </w:r>
            <w:proofErr w:type="spellEnd"/>
          </w:p>
        </w:tc>
        <w:tc>
          <w:tcPr>
            <w:tcW w:w="144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55.56%</w:t>
            </w:r>
          </w:p>
        </w:tc>
      </w:tr>
      <w:tr w:rsidR="002A3294" w:rsidRPr="007C6225" w:rsidTr="00C854DA">
        <w:tc>
          <w:tcPr>
            <w:tcW w:w="7560" w:type="dxa"/>
            <w:vAlign w:val="center"/>
          </w:tcPr>
          <w:p w:rsidR="002A3294" w:rsidRPr="00A6123D" w:rsidRDefault="002A3294" w:rsidP="00C854DA">
            <w:pPr>
              <w:pStyle w:val="tabletext"/>
              <w:rPr>
                <w:b/>
              </w:rPr>
            </w:pPr>
            <w:r w:rsidRPr="00A6123D">
              <w:rPr>
                <w:b/>
              </w:rPr>
              <w:t>Económicamente activos</w:t>
            </w:r>
          </w:p>
        </w:tc>
        <w:tc>
          <w:tcPr>
            <w:tcW w:w="144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75.81%</w:t>
            </w:r>
          </w:p>
        </w:tc>
      </w:tr>
      <w:tr w:rsidR="002A3294" w:rsidRPr="007C6225" w:rsidTr="00C854DA">
        <w:tc>
          <w:tcPr>
            <w:tcW w:w="7560" w:type="dxa"/>
            <w:vAlign w:val="center"/>
          </w:tcPr>
          <w:p w:rsidR="002A3294" w:rsidRPr="00A6123D" w:rsidRDefault="002A3294" w:rsidP="00C854DA">
            <w:pPr>
              <w:pStyle w:val="tabletext"/>
              <w:rPr>
                <w:b/>
              </w:rPr>
            </w:pPr>
            <w:r w:rsidRPr="00A6123D">
              <w:rPr>
                <w:b/>
              </w:rPr>
              <w:t>No derivables</w:t>
            </w:r>
          </w:p>
        </w:tc>
        <w:tc>
          <w:tcPr>
            <w:tcW w:w="144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  <w:rPr>
                <w:b/>
              </w:rPr>
            </w:pPr>
            <w:r w:rsidRPr="00A6123D">
              <w:rPr>
                <w:b/>
              </w:rPr>
              <w:t>12.90%</w:t>
            </w:r>
          </w:p>
        </w:tc>
      </w:tr>
    </w:tbl>
    <w:p w:rsidR="002A3294" w:rsidRDefault="002A3294" w:rsidP="002A3294">
      <w:pPr>
        <w:pStyle w:val="text"/>
      </w:pPr>
    </w:p>
    <w:tbl>
      <w:tblPr>
        <w:tblW w:w="9000" w:type="dxa"/>
        <w:tblInd w:w="778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6" w:space="0" w:color="5B9BD5"/>
          <w:insideV w:val="single" w:sz="6" w:space="0" w:color="5B9BD5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5850"/>
        <w:gridCol w:w="1710"/>
        <w:gridCol w:w="1440"/>
      </w:tblGrid>
      <w:tr w:rsidR="002A3294" w:rsidRPr="00E01A36" w:rsidTr="00C854DA">
        <w:trPr>
          <w:trHeight w:val="233"/>
        </w:trPr>
        <w:tc>
          <w:tcPr>
            <w:tcW w:w="585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  <w:rPr>
                <w:szCs w:val="20"/>
              </w:rPr>
            </w:pPr>
            <w:r w:rsidRPr="00A6123D">
              <w:t>Análisis Por Sector</w:t>
            </w:r>
          </w:p>
        </w:tc>
        <w:tc>
          <w:tcPr>
            <w:tcW w:w="171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#</w:t>
            </w:r>
          </w:p>
        </w:tc>
        <w:tc>
          <w:tcPr>
            <w:tcW w:w="1440" w:type="dxa"/>
            <w:tcBorders>
              <w:top w:val="single" w:sz="6" w:space="0" w:color="5B9BD5"/>
              <w:bottom w:val="single" w:sz="6" w:space="0" w:color="5B9BD5"/>
            </w:tcBorders>
            <w:shd w:val="clear" w:color="auto" w:fill="FF9900"/>
            <w:vAlign w:val="center"/>
          </w:tcPr>
          <w:p w:rsidR="002A3294" w:rsidRPr="00A6123D" w:rsidRDefault="002A3294" w:rsidP="00C854DA">
            <w:pPr>
              <w:pStyle w:val="tablehead"/>
              <w:rPr>
                <w:szCs w:val="20"/>
              </w:rPr>
            </w:pPr>
            <w:r w:rsidRPr="00A6123D">
              <w:rPr>
                <w:szCs w:val="20"/>
              </w:rPr>
              <w:t>%</w:t>
            </w:r>
          </w:p>
        </w:tc>
      </w:tr>
      <w:tr w:rsidR="002A3294" w:rsidRPr="007C6225" w:rsidTr="00C854DA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:rsidR="002A3294" w:rsidRPr="00A6123D" w:rsidRDefault="002A3294" w:rsidP="00C854DA">
            <w:pPr>
              <w:pStyle w:val="tabletext"/>
            </w:pPr>
            <w:r w:rsidRPr="00A6123D">
              <w:t>1. Maquiladora</w:t>
            </w:r>
          </w:p>
        </w:tc>
        <w:tc>
          <w:tcPr>
            <w:tcW w:w="171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24</w:t>
            </w:r>
          </w:p>
        </w:tc>
        <w:tc>
          <w:tcPr>
            <w:tcW w:w="1440" w:type="dxa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73%</w:t>
            </w:r>
          </w:p>
        </w:tc>
      </w:tr>
      <w:tr w:rsidR="002A3294" w:rsidRPr="007C6225" w:rsidTr="00C854DA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:rsidR="002A3294" w:rsidRPr="00A6123D" w:rsidRDefault="002A3294" w:rsidP="00C854DA">
            <w:pPr>
              <w:pStyle w:val="tabletext"/>
            </w:pPr>
            <w:r w:rsidRPr="00A6123D">
              <w:t>2. Restaurantes</w:t>
            </w:r>
          </w:p>
        </w:tc>
        <w:tc>
          <w:tcPr>
            <w:tcW w:w="171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4</w:t>
            </w:r>
          </w:p>
        </w:tc>
        <w:tc>
          <w:tcPr>
            <w:tcW w:w="1440" w:type="dxa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12%</w:t>
            </w:r>
          </w:p>
        </w:tc>
      </w:tr>
      <w:tr w:rsidR="002A3294" w:rsidRPr="007C6225" w:rsidTr="00C854DA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:rsidR="002A3294" w:rsidRPr="00A6123D" w:rsidRDefault="002A3294" w:rsidP="00C854DA">
            <w:pPr>
              <w:pStyle w:val="tabletext"/>
            </w:pPr>
            <w:r w:rsidRPr="00A6123D">
              <w:t>3. Servicio y atención a clientes</w:t>
            </w:r>
          </w:p>
        </w:tc>
        <w:tc>
          <w:tcPr>
            <w:tcW w:w="171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4</w:t>
            </w:r>
          </w:p>
        </w:tc>
        <w:tc>
          <w:tcPr>
            <w:tcW w:w="1440" w:type="dxa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12%</w:t>
            </w:r>
          </w:p>
        </w:tc>
      </w:tr>
      <w:tr w:rsidR="002A3294" w:rsidRPr="007C6225" w:rsidTr="00C854DA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:rsidR="002A3294" w:rsidRPr="00A6123D" w:rsidRDefault="002A3294" w:rsidP="00C854DA">
            <w:pPr>
              <w:pStyle w:val="tabletext"/>
            </w:pPr>
            <w:r w:rsidRPr="00A6123D">
              <w:t>4. Sector educativo/guarderías/escuelas</w:t>
            </w:r>
          </w:p>
        </w:tc>
        <w:tc>
          <w:tcPr>
            <w:tcW w:w="171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11</w:t>
            </w:r>
          </w:p>
        </w:tc>
        <w:tc>
          <w:tcPr>
            <w:tcW w:w="1440" w:type="dxa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33%</w:t>
            </w:r>
          </w:p>
        </w:tc>
      </w:tr>
      <w:tr w:rsidR="002A3294" w:rsidRPr="007C6225" w:rsidTr="00C854DA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:rsidR="002A3294" w:rsidRPr="00A6123D" w:rsidRDefault="002A3294" w:rsidP="00C854DA">
            <w:pPr>
              <w:pStyle w:val="tabletext"/>
            </w:pPr>
            <w:r w:rsidRPr="00A6123D">
              <w:t>5. Sector salud</w:t>
            </w:r>
          </w:p>
        </w:tc>
        <w:tc>
          <w:tcPr>
            <w:tcW w:w="171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440" w:type="dxa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3%</w:t>
            </w:r>
          </w:p>
        </w:tc>
      </w:tr>
      <w:tr w:rsidR="002A3294" w:rsidRPr="007C6225" w:rsidTr="00C854DA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:rsidR="002A3294" w:rsidRPr="00A6123D" w:rsidRDefault="002A3294" w:rsidP="00C854DA">
            <w:pPr>
              <w:pStyle w:val="tabletext"/>
            </w:pPr>
            <w:r w:rsidRPr="00A6123D">
              <w:t>6. Tiendas de autoservicio</w:t>
            </w:r>
          </w:p>
        </w:tc>
        <w:tc>
          <w:tcPr>
            <w:tcW w:w="171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440" w:type="dxa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0%</w:t>
            </w:r>
          </w:p>
        </w:tc>
      </w:tr>
      <w:tr w:rsidR="002A3294" w:rsidRPr="007C6225" w:rsidTr="00C854DA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:rsidR="002A3294" w:rsidRPr="00A6123D" w:rsidRDefault="002A3294" w:rsidP="00C854DA">
            <w:pPr>
              <w:pStyle w:val="tabletext"/>
            </w:pPr>
            <w:r w:rsidRPr="00A6123D">
              <w:t>7. Despachos/recursos humanos/oficinas</w:t>
            </w:r>
          </w:p>
        </w:tc>
        <w:tc>
          <w:tcPr>
            <w:tcW w:w="171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</w:t>
            </w:r>
          </w:p>
        </w:tc>
        <w:tc>
          <w:tcPr>
            <w:tcW w:w="1440" w:type="dxa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0%</w:t>
            </w:r>
          </w:p>
        </w:tc>
      </w:tr>
      <w:tr w:rsidR="002A3294" w:rsidRPr="007C6225" w:rsidTr="00C854DA">
        <w:tblPrEx>
          <w:tblBorders>
            <w:top w:val="single" w:sz="6" w:space="0" w:color="5B9BD5"/>
            <w:left w:val="single" w:sz="6" w:space="0" w:color="5B9BD5"/>
            <w:bottom w:val="single" w:sz="6" w:space="0" w:color="5B9BD5"/>
            <w:right w:val="single" w:sz="6" w:space="0" w:color="5B9BD5"/>
          </w:tblBorders>
        </w:tblPrEx>
        <w:tc>
          <w:tcPr>
            <w:tcW w:w="5850" w:type="dxa"/>
            <w:vAlign w:val="center"/>
          </w:tcPr>
          <w:p w:rsidR="002A3294" w:rsidRPr="00A6123D" w:rsidRDefault="002A3294" w:rsidP="00C854DA">
            <w:pPr>
              <w:pStyle w:val="tabletext"/>
            </w:pPr>
            <w:r w:rsidRPr="00A6123D">
              <w:t>8. Sector gobierno</w:t>
            </w:r>
          </w:p>
        </w:tc>
        <w:tc>
          <w:tcPr>
            <w:tcW w:w="1710" w:type="dxa"/>
            <w:vAlign w:val="center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1</w:t>
            </w:r>
          </w:p>
        </w:tc>
        <w:tc>
          <w:tcPr>
            <w:tcW w:w="1440" w:type="dxa"/>
          </w:tcPr>
          <w:p w:rsidR="002A3294" w:rsidRPr="00A6123D" w:rsidRDefault="002A3294" w:rsidP="00C854DA">
            <w:pPr>
              <w:pStyle w:val="tabletext"/>
              <w:jc w:val="center"/>
            </w:pPr>
            <w:r w:rsidRPr="00A6123D">
              <w:t>3%</w:t>
            </w:r>
          </w:p>
        </w:tc>
      </w:tr>
    </w:tbl>
    <w:p w:rsidR="002A3294" w:rsidRDefault="002A3294" w:rsidP="002A3294">
      <w:pPr>
        <w:pStyle w:val="text"/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5E4EBCCF" wp14:editId="0DAE31B6">
            <wp:simplePos x="0" y="0"/>
            <wp:positionH relativeFrom="page">
              <wp:posOffset>411480</wp:posOffset>
            </wp:positionH>
            <wp:positionV relativeFrom="page">
              <wp:posOffset>557530</wp:posOffset>
            </wp:positionV>
            <wp:extent cx="502920" cy="9213850"/>
            <wp:effectExtent l="0" t="0" r="508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92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294" w:rsidRPr="00AB6127" w:rsidRDefault="002A3294" w:rsidP="002A3294">
      <w:pPr>
        <w:pStyle w:val="E-head"/>
      </w:pPr>
      <w:r w:rsidRPr="00A6123D">
        <w:rPr>
          <w:noProof/>
          <w:lang w:val="en-US"/>
        </w:rPr>
        <w:lastRenderedPageBreak/>
        <w:drawing>
          <wp:inline distT="0" distB="0" distL="0" distR="0" wp14:anchorId="6EB5C4CB" wp14:editId="4E4B89FE">
            <wp:extent cx="5715000" cy="3468370"/>
            <wp:effectExtent l="0" t="0" r="0" b="1143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2F9C4FE" wp14:editId="03071773">
            <wp:simplePos x="0" y="0"/>
            <wp:positionH relativeFrom="page">
              <wp:posOffset>411480</wp:posOffset>
            </wp:positionH>
            <wp:positionV relativeFrom="page">
              <wp:posOffset>557530</wp:posOffset>
            </wp:positionV>
            <wp:extent cx="499110" cy="9144000"/>
            <wp:effectExtent l="0" t="0" r="889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21B3BB8" wp14:editId="29CECA61">
            <wp:simplePos x="0" y="0"/>
            <wp:positionH relativeFrom="page">
              <wp:posOffset>411480</wp:posOffset>
            </wp:positionH>
            <wp:positionV relativeFrom="page">
              <wp:posOffset>557530</wp:posOffset>
            </wp:positionV>
            <wp:extent cx="499110" cy="91440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2304" w:rsidRPr="002A3294" w:rsidRDefault="000F2304" w:rsidP="002A3294"/>
    <w:sectPr w:rsidR="000F2304" w:rsidRPr="002A3294" w:rsidSect="00BD5D47">
      <w:pgSz w:w="12240" w:h="15840"/>
      <w:pgMar w:top="990" w:right="810" w:bottom="720" w:left="1701" w:header="5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94" w:rsidRDefault="002A3294" w:rsidP="00706B23">
      <w:r>
        <w:separator/>
      </w:r>
    </w:p>
  </w:endnote>
  <w:endnote w:type="continuationSeparator" w:id="0">
    <w:p w:rsidR="002A3294" w:rsidRDefault="002A3294" w:rsidP="0070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no Pro">
    <w:panose1 w:val="02020502040506020403"/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94" w:rsidRDefault="002A3294" w:rsidP="00706B23">
      <w:r>
        <w:separator/>
      </w:r>
    </w:p>
  </w:footnote>
  <w:footnote w:type="continuationSeparator" w:id="0">
    <w:p w:rsidR="002A3294" w:rsidRDefault="002A3294" w:rsidP="0070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19D"/>
    <w:multiLevelType w:val="multilevel"/>
    <w:tmpl w:val="255227DE"/>
    <w:lvl w:ilvl="0">
      <w:start w:val="1"/>
      <w:numFmt w:val="decimal"/>
      <w:lvlText w:val="%1."/>
      <w:lvlJc w:val="left"/>
      <w:pPr>
        <w:ind w:left="360" w:firstLine="108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firstLine="2520"/>
      </w:pPr>
    </w:lvl>
    <w:lvl w:ilvl="2">
      <w:start w:val="1"/>
      <w:numFmt w:val="lowerRoman"/>
      <w:lvlText w:val="%3."/>
      <w:lvlJc w:val="right"/>
      <w:pPr>
        <w:ind w:left="1800" w:firstLine="4140"/>
      </w:pPr>
    </w:lvl>
    <w:lvl w:ilvl="3">
      <w:start w:val="1"/>
      <w:numFmt w:val="decimal"/>
      <w:lvlText w:val="%4."/>
      <w:lvlJc w:val="left"/>
      <w:pPr>
        <w:ind w:left="2520" w:firstLine="5400"/>
      </w:pPr>
    </w:lvl>
    <w:lvl w:ilvl="4">
      <w:start w:val="1"/>
      <w:numFmt w:val="lowerLetter"/>
      <w:lvlText w:val="%5."/>
      <w:lvlJc w:val="left"/>
      <w:pPr>
        <w:ind w:left="3240" w:firstLine="6840"/>
      </w:pPr>
    </w:lvl>
    <w:lvl w:ilvl="5">
      <w:start w:val="1"/>
      <w:numFmt w:val="lowerRoman"/>
      <w:lvlText w:val="%6."/>
      <w:lvlJc w:val="right"/>
      <w:pPr>
        <w:ind w:left="3960" w:firstLine="8460"/>
      </w:pPr>
    </w:lvl>
    <w:lvl w:ilvl="6">
      <w:start w:val="1"/>
      <w:numFmt w:val="decimal"/>
      <w:lvlText w:val="%7."/>
      <w:lvlJc w:val="left"/>
      <w:pPr>
        <w:ind w:left="4680" w:firstLine="9720"/>
      </w:pPr>
    </w:lvl>
    <w:lvl w:ilvl="7">
      <w:start w:val="1"/>
      <w:numFmt w:val="lowerLetter"/>
      <w:lvlText w:val="%8."/>
      <w:lvlJc w:val="left"/>
      <w:pPr>
        <w:ind w:left="5400" w:firstLine="11160"/>
      </w:pPr>
    </w:lvl>
    <w:lvl w:ilvl="8">
      <w:start w:val="1"/>
      <w:numFmt w:val="lowerRoman"/>
      <w:lvlText w:val="%9."/>
      <w:lvlJc w:val="right"/>
      <w:pPr>
        <w:ind w:left="6120" w:firstLine="12780"/>
      </w:pPr>
    </w:lvl>
  </w:abstractNum>
  <w:abstractNum w:abstractNumId="1">
    <w:nsid w:val="04B65AE5"/>
    <w:multiLevelType w:val="multilevel"/>
    <w:tmpl w:val="9CA619E4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0DE66204"/>
    <w:multiLevelType w:val="multilevel"/>
    <w:tmpl w:val="E528EF7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3">
    <w:nsid w:val="12422923"/>
    <w:multiLevelType w:val="multilevel"/>
    <w:tmpl w:val="B2B2EB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17CC1DA5"/>
    <w:multiLevelType w:val="multilevel"/>
    <w:tmpl w:val="0E7034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19E066FE"/>
    <w:multiLevelType w:val="multilevel"/>
    <w:tmpl w:val="F4146D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1FF234E6"/>
    <w:multiLevelType w:val="hybridMultilevel"/>
    <w:tmpl w:val="3C18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>
    <w:nsid w:val="1FFD5BCC"/>
    <w:multiLevelType w:val="multilevel"/>
    <w:tmpl w:val="8088539E"/>
    <w:lvl w:ilvl="0">
      <w:start w:val="1"/>
      <w:numFmt w:val="bullet"/>
      <w:lvlText w:val=""/>
      <w:lvlJc w:val="left"/>
      <w:pPr>
        <w:tabs>
          <w:tab w:val="num" w:pos="936"/>
        </w:tabs>
        <w:ind w:left="1152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8">
    <w:nsid w:val="201030D4"/>
    <w:multiLevelType w:val="multilevel"/>
    <w:tmpl w:val="CF14EEE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>
    <w:nsid w:val="203A0505"/>
    <w:multiLevelType w:val="hybridMultilevel"/>
    <w:tmpl w:val="349E15FE"/>
    <w:lvl w:ilvl="0" w:tplc="2A72DC74">
      <w:start w:val="1"/>
      <w:numFmt w:val="bullet"/>
      <w:pStyle w:val="checkedlist"/>
      <w:lvlText w:val="✓"/>
      <w:lvlJc w:val="left"/>
      <w:pPr>
        <w:ind w:left="1296" w:hanging="360"/>
      </w:pPr>
      <w:rPr>
        <w:rFonts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10">
    <w:nsid w:val="20435EC7"/>
    <w:multiLevelType w:val="multilevel"/>
    <w:tmpl w:val="91B08C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>
    <w:nsid w:val="29960C00"/>
    <w:multiLevelType w:val="multilevel"/>
    <w:tmpl w:val="21A65E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>
    <w:nsid w:val="2B2C714E"/>
    <w:multiLevelType w:val="hybridMultilevel"/>
    <w:tmpl w:val="01927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13">
    <w:nsid w:val="2B6B5E49"/>
    <w:multiLevelType w:val="hybridMultilevel"/>
    <w:tmpl w:val="BB9E359A"/>
    <w:lvl w:ilvl="0" w:tplc="C530363E">
      <w:start w:val="1"/>
      <w:numFmt w:val="bullet"/>
      <w:pStyle w:val="table-checkedlist"/>
      <w:lvlText w:val="✓"/>
      <w:lvlJc w:val="left"/>
      <w:pPr>
        <w:tabs>
          <w:tab w:val="num" w:pos="144"/>
        </w:tabs>
        <w:ind w:left="144" w:hanging="144"/>
      </w:pPr>
      <w:rPr>
        <w:rFonts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>
    <w:nsid w:val="2C1A0EC0"/>
    <w:multiLevelType w:val="multilevel"/>
    <w:tmpl w:val="FA948B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>
    <w:nsid w:val="38C51F89"/>
    <w:multiLevelType w:val="hybridMultilevel"/>
    <w:tmpl w:val="12966E6A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Symbol" w:hAnsi="Symbol" w:hint="default"/>
      </w:rPr>
    </w:lvl>
  </w:abstractNum>
  <w:abstractNum w:abstractNumId="16">
    <w:nsid w:val="3C1A7979"/>
    <w:multiLevelType w:val="multilevel"/>
    <w:tmpl w:val="C6C27C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>
    <w:nsid w:val="3E370195"/>
    <w:multiLevelType w:val="multilevel"/>
    <w:tmpl w:val="F0F694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7407C6"/>
    <w:multiLevelType w:val="multilevel"/>
    <w:tmpl w:val="F482E9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nsid w:val="539969E9"/>
    <w:multiLevelType w:val="hybridMultilevel"/>
    <w:tmpl w:val="E160E31A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Symbol" w:hAnsi="Symbol" w:hint="default"/>
      </w:rPr>
    </w:lvl>
  </w:abstractNum>
  <w:abstractNum w:abstractNumId="20">
    <w:nsid w:val="5A5419D7"/>
    <w:multiLevelType w:val="multilevel"/>
    <w:tmpl w:val="E6584B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1">
    <w:nsid w:val="5DCB7F8F"/>
    <w:multiLevelType w:val="multilevel"/>
    <w:tmpl w:val="D02A61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>
    <w:nsid w:val="61122F23"/>
    <w:multiLevelType w:val="multilevel"/>
    <w:tmpl w:val="3A2288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>
    <w:nsid w:val="615723DD"/>
    <w:multiLevelType w:val="multilevel"/>
    <w:tmpl w:val="255227DE"/>
    <w:lvl w:ilvl="0">
      <w:start w:val="1"/>
      <w:numFmt w:val="decimal"/>
      <w:lvlText w:val="%1.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4">
    <w:nsid w:val="62A23E06"/>
    <w:multiLevelType w:val="hybridMultilevel"/>
    <w:tmpl w:val="BBD2E8A6"/>
    <w:lvl w:ilvl="0" w:tplc="B0A06CF8">
      <w:start w:val="1"/>
      <w:numFmt w:val="bullet"/>
      <w:pStyle w:val="tablebulletedlis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Symbol" w:hAnsi="Symbol" w:hint="default"/>
      </w:rPr>
    </w:lvl>
  </w:abstractNum>
  <w:abstractNum w:abstractNumId="25">
    <w:nsid w:val="66297615"/>
    <w:multiLevelType w:val="hybridMultilevel"/>
    <w:tmpl w:val="81E4A4CC"/>
    <w:lvl w:ilvl="0" w:tplc="C8482506">
      <w:start w:val="1"/>
      <w:numFmt w:val="decimal"/>
      <w:pStyle w:val="numbered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A116BFB"/>
    <w:multiLevelType w:val="multilevel"/>
    <w:tmpl w:val="7B34049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7">
    <w:nsid w:val="6F862B17"/>
    <w:multiLevelType w:val="hybridMultilevel"/>
    <w:tmpl w:val="7D8E24C2"/>
    <w:lvl w:ilvl="0" w:tplc="E3EC97D6">
      <w:start w:val="1"/>
      <w:numFmt w:val="bullet"/>
      <w:pStyle w:val="bulletedlist"/>
      <w:lvlText w:val=""/>
      <w:lvlJc w:val="left"/>
      <w:pPr>
        <w:tabs>
          <w:tab w:val="num" w:pos="936"/>
        </w:tabs>
        <w:ind w:left="115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28">
    <w:nsid w:val="70AB161C"/>
    <w:multiLevelType w:val="hybridMultilevel"/>
    <w:tmpl w:val="15C22A54"/>
    <w:lvl w:ilvl="0" w:tplc="55D8B5BA">
      <w:start w:val="1"/>
      <w:numFmt w:val="bullet"/>
      <w:pStyle w:val="bulletedlistnested"/>
      <w:lvlText w:val="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Symbol" w:hAnsi="Symbol" w:hint="default"/>
      </w:rPr>
    </w:lvl>
  </w:abstractNum>
  <w:abstractNum w:abstractNumId="29">
    <w:nsid w:val="71E47EE2"/>
    <w:multiLevelType w:val="multilevel"/>
    <w:tmpl w:val="1604E9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0">
    <w:nsid w:val="76FF731D"/>
    <w:multiLevelType w:val="multilevel"/>
    <w:tmpl w:val="F98631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1">
    <w:nsid w:val="793D599B"/>
    <w:multiLevelType w:val="multilevel"/>
    <w:tmpl w:val="B02029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2">
    <w:nsid w:val="7D5F087C"/>
    <w:multiLevelType w:val="hybridMultilevel"/>
    <w:tmpl w:val="08224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6"/>
  </w:num>
  <w:num w:numId="3">
    <w:abstractNumId w:val="8"/>
  </w:num>
  <w:num w:numId="4">
    <w:abstractNumId w:val="18"/>
  </w:num>
  <w:num w:numId="5">
    <w:abstractNumId w:val="23"/>
  </w:num>
  <w:num w:numId="6">
    <w:abstractNumId w:val="6"/>
  </w:num>
  <w:num w:numId="7">
    <w:abstractNumId w:val="27"/>
  </w:num>
  <w:num w:numId="8">
    <w:abstractNumId w:val="12"/>
  </w:num>
  <w:num w:numId="9">
    <w:abstractNumId w:val="25"/>
  </w:num>
  <w:num w:numId="10">
    <w:abstractNumId w:val="19"/>
  </w:num>
  <w:num w:numId="11">
    <w:abstractNumId w:val="15"/>
  </w:num>
  <w:num w:numId="12">
    <w:abstractNumId w:val="5"/>
  </w:num>
  <w:num w:numId="13">
    <w:abstractNumId w:val="4"/>
  </w:num>
  <w:num w:numId="14">
    <w:abstractNumId w:val="31"/>
  </w:num>
  <w:num w:numId="15">
    <w:abstractNumId w:val="14"/>
  </w:num>
  <w:num w:numId="16">
    <w:abstractNumId w:val="16"/>
  </w:num>
  <w:num w:numId="17">
    <w:abstractNumId w:val="1"/>
  </w:num>
  <w:num w:numId="18">
    <w:abstractNumId w:val="22"/>
  </w:num>
  <w:num w:numId="19">
    <w:abstractNumId w:val="10"/>
  </w:num>
  <w:num w:numId="20">
    <w:abstractNumId w:val="3"/>
  </w:num>
  <w:num w:numId="21">
    <w:abstractNumId w:val="11"/>
  </w:num>
  <w:num w:numId="22">
    <w:abstractNumId w:val="2"/>
  </w:num>
  <w:num w:numId="23">
    <w:abstractNumId w:val="7"/>
  </w:num>
  <w:num w:numId="24">
    <w:abstractNumId w:val="9"/>
  </w:num>
  <w:num w:numId="25">
    <w:abstractNumId w:val="17"/>
  </w:num>
  <w:num w:numId="26">
    <w:abstractNumId w:val="28"/>
  </w:num>
  <w:num w:numId="27">
    <w:abstractNumId w:val="29"/>
  </w:num>
  <w:num w:numId="28">
    <w:abstractNumId w:val="20"/>
  </w:num>
  <w:num w:numId="29">
    <w:abstractNumId w:val="21"/>
  </w:num>
  <w:num w:numId="30">
    <w:abstractNumId w:val="30"/>
  </w:num>
  <w:num w:numId="31">
    <w:abstractNumId w:val="24"/>
  </w:num>
  <w:num w:numId="32">
    <w:abstractNumId w:val="13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activeWritingStyle w:appName="MSWord" w:lang="en-US" w:vendorID="64" w:dllVersion="131078" w:nlCheck="1" w:checkStyle="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294"/>
    <w:rsid w:val="000F2304"/>
    <w:rsid w:val="00152662"/>
    <w:rsid w:val="001B0EB7"/>
    <w:rsid w:val="00204BFC"/>
    <w:rsid w:val="00222920"/>
    <w:rsid w:val="002A3294"/>
    <w:rsid w:val="002E2FF2"/>
    <w:rsid w:val="004006EB"/>
    <w:rsid w:val="00401107"/>
    <w:rsid w:val="004D7AB5"/>
    <w:rsid w:val="005C5BF3"/>
    <w:rsid w:val="005F350B"/>
    <w:rsid w:val="00626A81"/>
    <w:rsid w:val="00706B23"/>
    <w:rsid w:val="00783AC0"/>
    <w:rsid w:val="007B6343"/>
    <w:rsid w:val="00806B5A"/>
    <w:rsid w:val="008D29D7"/>
    <w:rsid w:val="0090231F"/>
    <w:rsid w:val="009E6C28"/>
    <w:rsid w:val="009E6FCA"/>
    <w:rsid w:val="009F0346"/>
    <w:rsid w:val="00A90BDD"/>
    <w:rsid w:val="00AB6127"/>
    <w:rsid w:val="00BD5D47"/>
    <w:rsid w:val="00CE6497"/>
    <w:rsid w:val="00D51DCB"/>
    <w:rsid w:val="00E16ED8"/>
    <w:rsid w:val="00E2166C"/>
    <w:rsid w:val="00E94F31"/>
    <w:rsid w:val="00EE5EA7"/>
    <w:rsid w:val="00F6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94"/>
    <w:pPr>
      <w:spacing w:after="60"/>
      <w:ind w:left="720"/>
    </w:pPr>
    <w:rPr>
      <w:rFonts w:ascii="Times" w:hAnsi="Times"/>
      <w:sz w:val="20"/>
      <w:lang w:val="es-ES_tradnl"/>
    </w:rPr>
  </w:style>
  <w:style w:type="paragraph" w:styleId="Heading1">
    <w:name w:val="heading 1"/>
    <w:basedOn w:val="Normal"/>
    <w:next w:val="Normal"/>
    <w:rsid w:val="00706B2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706B23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706B2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706B2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706B2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rsid w:val="001B0EB7"/>
    <w:pPr>
      <w:keepNext/>
      <w:keepLines/>
      <w:spacing w:before="200" w:after="40"/>
      <w:contextualSpacing/>
      <w:outlineLvl w:val="5"/>
    </w:pPr>
    <w:rPr>
      <w:rFonts w:ascii="Arno Pro" w:hAnsi="Arno Pro"/>
      <w:b/>
      <w:sz w:val="20"/>
      <w:lang w:val="es-ES_tradnl"/>
    </w:rPr>
  </w:style>
  <w:style w:type="paragraph" w:styleId="Heading7">
    <w:name w:val="heading 7"/>
    <w:link w:val="Heading7Char"/>
    <w:uiPriority w:val="9"/>
    <w:semiHidden/>
    <w:unhideWhenUsed/>
    <w:qFormat/>
    <w:rsid w:val="001B0E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A81"/>
    <w:rPr>
      <w:rFonts w:ascii="Tahoma" w:hAnsi="Tahoma" w:cs="Tahoma"/>
      <w:sz w:val="16"/>
      <w:szCs w:val="16"/>
    </w:rPr>
  </w:style>
  <w:style w:type="paragraph" w:customStyle="1" w:styleId="C-head">
    <w:name w:val="C-head"/>
    <w:qFormat/>
    <w:rsid w:val="00783AC0"/>
    <w:pPr>
      <w:spacing w:after="120"/>
      <w:ind w:left="720"/>
    </w:pPr>
    <w:rPr>
      <w:rFonts w:ascii="Arial Narrow" w:hAnsi="Arial Narrow"/>
      <w:b/>
      <w:noProof/>
      <w:color w:val="E36C0A" w:themeColor="accent6" w:themeShade="BF"/>
      <w:sz w:val="28"/>
      <w:szCs w:val="28"/>
    </w:rPr>
  </w:style>
  <w:style w:type="paragraph" w:customStyle="1" w:styleId="D-head">
    <w:name w:val="D-head"/>
    <w:qFormat/>
    <w:rsid w:val="00E94F31"/>
    <w:pPr>
      <w:spacing w:before="360" w:after="120"/>
      <w:ind w:left="720"/>
    </w:pPr>
    <w:rPr>
      <w:rFonts w:ascii="Arial Narrow" w:hAnsi="Arial Narrow"/>
      <w:b/>
      <w:color w:val="548DD4" w:themeColor="text2" w:themeTint="99"/>
      <w:sz w:val="24"/>
      <w:szCs w:val="24"/>
      <w:lang w:val="es-ES_tradnl"/>
    </w:rPr>
  </w:style>
  <w:style w:type="paragraph" w:customStyle="1" w:styleId="bulletedlist">
    <w:name w:val="bulleted list"/>
    <w:basedOn w:val="Normal"/>
    <w:autoRedefine/>
    <w:qFormat/>
    <w:rsid w:val="00783AC0"/>
    <w:pPr>
      <w:numPr>
        <w:numId w:val="7"/>
      </w:numPr>
    </w:pPr>
    <w:rPr>
      <w:color w:val="auto"/>
    </w:rPr>
  </w:style>
  <w:style w:type="paragraph" w:customStyle="1" w:styleId="numberedlist">
    <w:name w:val="numbered list"/>
    <w:basedOn w:val="Normal"/>
    <w:autoRedefine/>
    <w:qFormat/>
    <w:rsid w:val="00783AC0"/>
    <w:pPr>
      <w:numPr>
        <w:numId w:val="9"/>
      </w:numPr>
      <w:ind w:left="1080"/>
    </w:pPr>
    <w:rPr>
      <w:color w:val="auto"/>
    </w:rPr>
  </w:style>
  <w:style w:type="paragraph" w:customStyle="1" w:styleId="text">
    <w:name w:val="text"/>
    <w:basedOn w:val="Normal"/>
    <w:autoRedefine/>
    <w:qFormat/>
    <w:rsid w:val="00222920"/>
    <w:pPr>
      <w:spacing w:after="120"/>
    </w:pPr>
  </w:style>
  <w:style w:type="paragraph" w:customStyle="1" w:styleId="D-headafterC-head">
    <w:name w:val="D-head after C-head"/>
    <w:qFormat/>
    <w:rsid w:val="00E94F31"/>
    <w:pPr>
      <w:ind w:left="720"/>
    </w:pPr>
    <w:rPr>
      <w:rFonts w:ascii="Arial Narrow" w:hAnsi="Arial Narrow"/>
      <w:b/>
      <w:color w:val="548DD4" w:themeColor="text2" w:themeTint="99"/>
      <w:sz w:val="24"/>
      <w:szCs w:val="24"/>
      <w:lang w:val="es-ES_tradnl"/>
    </w:rPr>
  </w:style>
  <w:style w:type="paragraph" w:styleId="Header">
    <w:name w:val="header"/>
    <w:basedOn w:val="text"/>
    <w:next w:val="text"/>
    <w:link w:val="HeaderChar"/>
    <w:uiPriority w:val="99"/>
    <w:unhideWhenUsed/>
    <w:qFormat/>
    <w:rsid w:val="00E94F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31"/>
    <w:rPr>
      <w:rFonts w:ascii="Arno Pro" w:hAnsi="Arno Pro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E94F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31"/>
    <w:rPr>
      <w:rFonts w:ascii="Arno Pro" w:hAnsi="Arno Pro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EB7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paragraph" w:customStyle="1" w:styleId="normal0">
    <w:name w:val="normal"/>
    <w:rsid w:val="000F2304"/>
    <w:pPr>
      <w:widowControl/>
    </w:pPr>
  </w:style>
  <w:style w:type="paragraph" w:customStyle="1" w:styleId="E-head">
    <w:name w:val="E-head"/>
    <w:basedOn w:val="D-head"/>
    <w:qFormat/>
    <w:rsid w:val="005C5BF3"/>
    <w:rPr>
      <w:color w:val="FABF8F" w:themeColor="accent6" w:themeTint="99"/>
      <w:sz w:val="22"/>
      <w:szCs w:val="20"/>
    </w:rPr>
  </w:style>
  <w:style w:type="paragraph" w:customStyle="1" w:styleId="F-head">
    <w:name w:val="F-head"/>
    <w:basedOn w:val="text"/>
    <w:qFormat/>
    <w:rsid w:val="005C5BF3"/>
    <w:rPr>
      <w:b/>
      <w:color w:val="548DD4" w:themeColor="text2" w:themeTint="99"/>
    </w:rPr>
  </w:style>
  <w:style w:type="paragraph" w:customStyle="1" w:styleId="checkedlist">
    <w:name w:val="checked list"/>
    <w:basedOn w:val="bulletedlist"/>
    <w:qFormat/>
    <w:rsid w:val="00783AC0"/>
    <w:pPr>
      <w:numPr>
        <w:numId w:val="24"/>
      </w:numPr>
      <w:ind w:left="1170" w:hanging="270"/>
    </w:pPr>
  </w:style>
  <w:style w:type="paragraph" w:customStyle="1" w:styleId="bulletedlistnested">
    <w:name w:val="bulleted list nested"/>
    <w:basedOn w:val="bulletedlist"/>
    <w:autoRedefine/>
    <w:qFormat/>
    <w:rsid w:val="00783AC0"/>
    <w:pPr>
      <w:numPr>
        <w:numId w:val="26"/>
      </w:numPr>
    </w:pPr>
  </w:style>
  <w:style w:type="paragraph" w:customStyle="1" w:styleId="tablehead">
    <w:name w:val="table head"/>
    <w:qFormat/>
    <w:rsid w:val="009E6FCA"/>
    <w:pPr>
      <w:widowControl/>
      <w:spacing w:after="0" w:line="240" w:lineRule="auto"/>
      <w:jc w:val="center"/>
    </w:pPr>
    <w:rPr>
      <w:rFonts w:ascii="Arial Narrow" w:eastAsia="Arial" w:hAnsi="Arial Narrow" w:cs="Arial"/>
      <w:b/>
      <w:bCs/>
      <w:caps/>
      <w:color w:val="FFFFFF" w:themeColor="background1"/>
      <w:sz w:val="20"/>
      <w:szCs w:val="18"/>
      <w:lang w:val="es-ES_tradnl"/>
    </w:rPr>
  </w:style>
  <w:style w:type="paragraph" w:customStyle="1" w:styleId="tableheading2">
    <w:name w:val="table heading 2"/>
    <w:qFormat/>
    <w:rsid w:val="00AB6127"/>
    <w:pPr>
      <w:widowControl/>
      <w:spacing w:after="0" w:line="240" w:lineRule="auto"/>
      <w:jc w:val="center"/>
    </w:pPr>
    <w:rPr>
      <w:rFonts w:ascii="Arial Narrow" w:eastAsia="Arial" w:hAnsi="Arial Narrow" w:cs="Arial"/>
      <w:b/>
      <w:bCs/>
      <w:caps/>
      <w:color w:val="7F7F7F" w:themeColor="text1" w:themeTint="80"/>
      <w:sz w:val="16"/>
      <w:szCs w:val="16"/>
      <w:lang w:val="es-ES_tradnl"/>
    </w:rPr>
  </w:style>
  <w:style w:type="paragraph" w:customStyle="1" w:styleId="tabletext">
    <w:name w:val="table text"/>
    <w:basedOn w:val="tablebulletedlist"/>
    <w:qFormat/>
    <w:rsid w:val="009E6FCA"/>
    <w:pPr>
      <w:numPr>
        <w:numId w:val="0"/>
      </w:numPr>
      <w:spacing w:after="0" w:line="240" w:lineRule="auto"/>
    </w:pPr>
  </w:style>
  <w:style w:type="paragraph" w:customStyle="1" w:styleId="tablebulletedlist">
    <w:name w:val="table bulleted list"/>
    <w:qFormat/>
    <w:rsid w:val="009E6FCA"/>
    <w:pPr>
      <w:widowControl/>
      <w:numPr>
        <w:numId w:val="31"/>
      </w:numPr>
      <w:tabs>
        <w:tab w:val="left" w:pos="216"/>
      </w:tabs>
      <w:spacing w:after="60"/>
    </w:pPr>
    <w:rPr>
      <w:rFonts w:ascii="Arial Narrow" w:eastAsia="Cambria" w:hAnsi="Arial Narrow" w:cs="Cambria"/>
      <w:color w:val="808080" w:themeColor="background1" w:themeShade="80"/>
      <w:sz w:val="19"/>
      <w:lang w:val="es-ES"/>
    </w:rPr>
  </w:style>
  <w:style w:type="paragraph" w:customStyle="1" w:styleId="table-checkedlist">
    <w:name w:val="table - checked list"/>
    <w:qFormat/>
    <w:rsid w:val="00AB6127"/>
    <w:pPr>
      <w:widowControl/>
      <w:numPr>
        <w:numId w:val="32"/>
      </w:numPr>
      <w:spacing w:after="60"/>
    </w:pPr>
    <w:rPr>
      <w:rFonts w:ascii="Arial Narrow" w:eastAsia="Cambria" w:hAnsi="Arial Narrow" w:cs="Cambria"/>
      <w:color w:val="808080" w:themeColor="background1" w:themeShade="80"/>
      <w:sz w:val="16"/>
      <w:lang w:val="es-ES_tradnl"/>
    </w:rPr>
  </w:style>
  <w:style w:type="paragraph" w:customStyle="1" w:styleId="worksheetheading">
    <w:name w:val="worksheet heading"/>
    <w:qFormat/>
    <w:rsid w:val="009E6FCA"/>
    <w:pPr>
      <w:keepNext/>
      <w:keepLines/>
      <w:framePr w:hSpace="180" w:wrap="around" w:vAnchor="text" w:hAnchor="text" w:y="1"/>
      <w:widowControl/>
      <w:spacing w:after="0" w:line="240" w:lineRule="auto"/>
      <w:suppressOverlap/>
      <w:jc w:val="center"/>
    </w:pPr>
    <w:rPr>
      <w:rFonts w:ascii="Arial Narrow" w:eastAsia="Cambria" w:hAnsi="Arial Narrow" w:cs="Cambria"/>
      <w:b/>
      <w:bCs/>
      <w:caps/>
      <w:color w:val="4F81BD" w:themeColor="accent1"/>
      <w:spacing w:val="10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valerie:Library:Application%20Support:Microsoft:Office:User%20Templates:My%20Templates:SpanishYWMsidebar_propuesta_tabl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C6A09E-4A14-0A48-8CDA-C86C3A0F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SpanishYWMsidebar_propuesta_table2.dotx</Template>
  <TotalTime>1</TotalTime>
  <Pages>3</Pages>
  <Words>267</Words>
  <Characters>1525</Characters>
  <Application>Microsoft Macintosh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de gestión de sedes.docx</dc:title>
  <dc:creator>Valerie Anderson</dc:creator>
  <cp:lastModifiedBy>Valerie Anderson</cp:lastModifiedBy>
  <cp:revision>2</cp:revision>
  <dcterms:created xsi:type="dcterms:W3CDTF">2015-04-22T18:37:00Z</dcterms:created>
  <dcterms:modified xsi:type="dcterms:W3CDTF">2015-04-22T18:37:00Z</dcterms:modified>
</cp:coreProperties>
</file>